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Ascii"/>
          <w:sz w:val="40"/>
          <w:szCs w:val="48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 xml:space="preserve">                 </w:t>
      </w:r>
      <w:r>
        <w:rPr>
          <w:rFonts w:hint="eastAsia" w:asciiTheme="majorAscii"/>
          <w:sz w:val="40"/>
          <w:szCs w:val="48"/>
          <w:lang w:val="en-US" w:eastAsia="zh-CN"/>
        </w:rPr>
        <w:t>我与校园足球</w:t>
      </w:r>
    </w:p>
    <w:p>
      <w:pPr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 xml:space="preserve">    </w:t>
      </w:r>
    </w:p>
    <w:p>
      <w:pPr>
        <w:ind w:firstLine="640" w:firstLineChars="200"/>
        <w:rPr>
          <w:rFonts w:hint="eastAsia" w:hAnsi="华文行楷" w:eastAsia="华文行楷" w:cs="华文行楷" w:asciiTheme="min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我热爱足球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第一次遇见足球,是我小学三年级的时候.那时正是我天真无邪的时候,所以为的球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不过就是一群小孩子挤在一块儿追着赶着的玩物.更认为天下的球都是一样的,并无区别.直到那一节特别的体育课.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刚上课,老师便拿着一个洁白的带着不规则花纹的球,笑盈盈地发问:</w:t>
      </w:r>
      <w:r>
        <w:rPr>
          <w:rFonts w:hint="default" w:asciiTheme="majorAscii"/>
          <w:sz w:val="32"/>
          <w:szCs w:val="40"/>
          <w:lang w:val="en-US" w:eastAsia="zh-CN"/>
        </w:rPr>
        <w:t>“</w:t>
      </w:r>
      <w:r>
        <w:rPr>
          <w:rFonts w:hint="eastAsia" w:asciiTheme="majorAscii"/>
          <w:sz w:val="32"/>
          <w:szCs w:val="40"/>
          <w:lang w:val="en-US" w:eastAsia="zh-CN"/>
        </w:rPr>
        <w:t>同学们,你们知道这是什么吗?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我们齐声道:</w:t>
      </w:r>
      <w:r>
        <w:rPr>
          <w:rFonts w:hint="default" w:asciiTheme="majorAscii"/>
          <w:sz w:val="32"/>
          <w:szCs w:val="40"/>
          <w:lang w:val="en-US" w:eastAsia="zh-CN"/>
        </w:rPr>
        <w:t>“</w:t>
      </w:r>
      <w:r>
        <w:rPr>
          <w:rFonts w:hint="eastAsia" w:asciiTheme="majorAscii"/>
          <w:sz w:val="32"/>
          <w:szCs w:val="40"/>
          <w:lang w:val="en-US" w:eastAsia="zh-CN"/>
        </w:rPr>
        <w:t>球!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对了!这是一个足球!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老师和蔼地夸赞道.接着,他为我们示范了许多踢足球的技巧和姿势,在灵活地绕过障碍物后,那一记完美的射门,惊呆了才8岁的我们.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从那以后,我爱上了足球.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每逢上体育课时踢足球,我总是积极的完成老师布置的任务.当他人因太累而偷懒甚至放弃时,我任然在努力练习.踢足球时的酣畅淋漓,孤独练习的枯燥,都成为了我宝贵的回忆,让我以后慢慢品尝.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到了初中,每周一节的足球课成为了我最期待的课.我们进行的足球训练更加正规,练习更加系统,我对足球的热爱只增不减.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一年一度的足球联赛又开始了,这不仅是班级与班级之间的荣耀之战,更是足球精神的诠释与体现.赛场上,各班的足球奋力奔跑,一次又一次的传球,一次又一次的带球过人,一次又一次的射门,有成功,也有惋惜.但我依然是看的眼花缭乱,对运动员们和足球的敬意油然而生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这就是足球啊!它不是我们的玩物,而是在赛场上人们寄托希望,赛场下付诸汗水的梦想!从古至今,从</w:t>
      </w:r>
      <w:r>
        <w:rPr>
          <w:rFonts w:hint="default" w:asciiTheme="majorAscii"/>
          <w:sz w:val="32"/>
          <w:szCs w:val="40"/>
          <w:lang w:val="en-US" w:eastAsia="zh-CN"/>
        </w:rPr>
        <w:t>“</w:t>
      </w:r>
      <w:r>
        <w:rPr>
          <w:rFonts w:hint="eastAsia" w:asciiTheme="majorAscii"/>
          <w:sz w:val="32"/>
          <w:szCs w:val="40"/>
          <w:lang w:val="en-US" w:eastAsia="zh-CN"/>
        </w:rPr>
        <w:t>cu jiu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到</w:t>
      </w:r>
      <w:r>
        <w:rPr>
          <w:rFonts w:hint="default" w:asciiTheme="majorAscii"/>
          <w:sz w:val="32"/>
          <w:szCs w:val="40"/>
          <w:lang w:val="en-US" w:eastAsia="zh-CN"/>
        </w:rPr>
        <w:t>“</w:t>
      </w:r>
      <w:r>
        <w:rPr>
          <w:rFonts w:hint="eastAsia" w:asciiTheme="majorAscii"/>
          <w:sz w:val="32"/>
          <w:szCs w:val="40"/>
          <w:lang w:val="en-US" w:eastAsia="zh-CN"/>
        </w:rPr>
        <w:t>足球</w:t>
      </w:r>
      <w:r>
        <w:rPr>
          <w:rFonts w:hint="default" w:asciiTheme="majorAscii"/>
          <w:sz w:val="32"/>
          <w:szCs w:val="40"/>
          <w:lang w:val="en-US" w:eastAsia="zh-CN"/>
        </w:rPr>
        <w:t>”</w:t>
      </w:r>
      <w:r>
        <w:rPr>
          <w:rFonts w:hint="eastAsia" w:asciiTheme="majorAscii"/>
          <w:sz w:val="32"/>
          <w:szCs w:val="40"/>
          <w:lang w:val="en-US" w:eastAsia="zh-CN"/>
        </w:rPr>
        <w:t>,有多少人从还是个孩童时就开始为它挥洒汗水,哪怕没有天赋,哪怕没有老师,凭着一腔热血,也能拼出一番天地.16岁的梅西.C罗早已渐露锋芒,如今33,35岁的他们已成为首屈一指的顶尖人物.年仅20的姆巴佩已然成为了足坛上一颗冉冉升起的新星.是他们天生就有踢足球的天赋吗?不,并不是.他们只是在我们看不见的地方付出了常人难以想象的努力.</w:t>
      </w:r>
    </w:p>
    <w:p>
      <w:pPr>
        <w:ind w:firstLine="640"/>
        <w:rPr>
          <w:rFonts w:hint="eastAsia" w:asciiTheme="majorAscii"/>
          <w:sz w:val="32"/>
          <w:szCs w:val="40"/>
          <w:lang w:val="en-US" w:eastAsia="zh-CN"/>
        </w:rPr>
      </w:pPr>
      <w:r>
        <w:rPr>
          <w:rFonts w:hint="eastAsia" w:asciiTheme="majorAscii"/>
          <w:sz w:val="32"/>
          <w:szCs w:val="40"/>
          <w:lang w:val="en-US" w:eastAsia="zh-CN"/>
        </w:rPr>
        <w:t>如今,校园足球开始普及,大部分的学校都将足球纳入了学生们的课程中,这为我们提供了更好的环境来了解足球,学习足球,我们可以更好地领略足球精神,将足球这项运动发扬光大.我希望有越来越多的人热爱足球,将足球视为梦想.因为,它值得我们去热爱,去奋斗,去拼搏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86A87"/>
    <w:rsid w:val="5E186A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2018-09-29T14:04:00Z</dcterms:created>
  <dc:creator>Huawei</dc:creator>
  <cp:lastModifiedBy>Huawei</cp:lastModifiedBy>
  <dcterms:modified xsi:type="dcterms:W3CDTF">2018-09-29T15:08:17Z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